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DFE" w:rsidRDefault="00966DFE"/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2019 r. poz. 742</w:t>
      </w:r>
      <w:r w:rsidR="005A34DB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8F0" w:rsidRPr="008A2C82" w:rsidRDefault="001E58F0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" fillcolor="#eaeaea">
                      <v:textbox>
                        <w:txbxContent>
                          <w:p w:rsidR="001E58F0" w:rsidRPr="008A2C82" w:rsidRDefault="001E58F0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bookmarkStart w:id="0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AA8" w:rsidRPr="00E47AA8" w:rsidRDefault="00E47AA8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" filled="f" stroked="f">
                      <v:textbox inset="0,.28pt,0,.28pt">
                        <w:txbxContent>
                          <w:p w:rsidR="00E47AA8" w:rsidRPr="00E47AA8" w:rsidRDefault="00E47AA8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1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C32CF">
              <w:rPr>
                <w:rFonts w:ascii="Arial" w:hAnsi="Arial" w:cs="Arial"/>
                <w:sz w:val="16"/>
                <w:szCs w:val="16"/>
              </w:rPr>
            </w:r>
            <w:r w:rsidR="00BC32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3"/>
      <w:bookmarkEnd w:id="4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proofErr w:type="spellEnd"/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5" w:name="OLE_LINK1"/>
            <w:bookmarkStart w:id="6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5"/>
      <w:bookmarkEnd w:id="6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BC32C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7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2019 r. poz. 742</w:t>
            </w:r>
            <w:r w:rsidR="0068639B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4F3" w:rsidRDefault="00A714F3">
      <w:r>
        <w:separator/>
      </w:r>
    </w:p>
  </w:endnote>
  <w:endnote w:type="continuationSeparator" w:id="0">
    <w:p w:rsidR="00A714F3" w:rsidRDefault="00A7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FB1" w:rsidRDefault="00402FB1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58F0" w:rsidRPr="00396626" w:rsidRDefault="001E7658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 w:rsidRPr="00396626">
      <w:rPr>
        <w:rFonts w:ascii="Arial Black" w:hAnsi="Arial Black" w:cs="Arial"/>
        <w:b/>
        <w:sz w:val="18"/>
        <w:szCs w:val="18"/>
      </w:rPr>
      <w:t xml:space="preserve">strona 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21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4F3" w:rsidRDefault="00A714F3">
      <w:r>
        <w:separator/>
      </w:r>
    </w:p>
  </w:footnote>
  <w:footnote w:type="continuationSeparator" w:id="0">
    <w:p w:rsidR="00A714F3" w:rsidRDefault="00A714F3">
      <w:r>
        <w:continuationSeparator/>
      </w:r>
    </w:p>
  </w:footnote>
  <w:footnote w:id="1">
    <w:p w:rsidR="00402FB1" w:rsidRDefault="00402FB1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</w:t>
      </w:r>
      <w:proofErr w:type="spellStart"/>
      <w:r w:rsidRPr="00402FB1">
        <w:t>WSiSW</w:t>
      </w:r>
      <w:proofErr w:type="spellEnd"/>
      <w:r w:rsidRPr="00402FB1">
        <w:t xml:space="preserve">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FB1" w:rsidRPr="00396626" w:rsidRDefault="00402FB1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402FB1" w:rsidRPr="00402FB1" w:rsidRDefault="00402FB1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58F0" w:rsidRPr="00396626" w:rsidRDefault="001E58F0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 w16cid:durableId="2075006412">
    <w:abstractNumId w:val="2"/>
  </w:num>
  <w:num w:numId="2" w16cid:durableId="606890237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 w16cid:durableId="703561726">
    <w:abstractNumId w:val="0"/>
  </w:num>
  <w:num w:numId="4" w16cid:durableId="1288467218">
    <w:abstractNumId w:val="1"/>
  </w:num>
  <w:num w:numId="5" w16cid:durableId="857349783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32CF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C2D8-6F96-463C-B8FC-D89549E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174</TotalTime>
  <Pages>26</Pages>
  <Words>7491</Words>
  <Characters>56943</Characters>
  <Application>Microsoft Office Word</Application>
  <DocSecurity>0</DocSecurity>
  <Lines>474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64306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keywords/>
  <cp:lastModifiedBy>Barbara Pietrzak</cp:lastModifiedBy>
  <cp:revision>6</cp:revision>
  <cp:lastPrinted>2023-02-13T07:58:00Z</cp:lastPrinted>
  <dcterms:created xsi:type="dcterms:W3CDTF">2022-04-26T06:48:00Z</dcterms:created>
  <dcterms:modified xsi:type="dcterms:W3CDTF">2023-02-13T10:51:00Z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